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9F39" w14:textId="53B2E12B" w:rsidR="005E74B0" w:rsidRPr="00B26A8A" w:rsidRDefault="00005A1E" w:rsidP="002A5AC2">
      <w:pPr>
        <w:jc w:val="center"/>
        <w:rPr>
          <w:rFonts w:ascii="STIX Two Text" w:hAnsi="STIX Two Text"/>
        </w:rPr>
      </w:pPr>
      <w:r>
        <w:rPr>
          <w:rFonts w:ascii="STIX Two Text" w:hAnsi="STIX Two Text"/>
        </w:rPr>
        <w:t xml:space="preserve"> </w:t>
      </w:r>
      <w:r w:rsidR="00A675B7">
        <w:rPr>
          <w:rFonts w:ascii="STIX Two Text" w:hAnsi="STIX Two Text"/>
        </w:rPr>
        <w:t xml:space="preserve"> </w:t>
      </w:r>
    </w:p>
    <w:p w14:paraId="48BFDABE" w14:textId="77777777" w:rsidR="00FA7C40" w:rsidRPr="00B26A8A" w:rsidRDefault="00FA7C40" w:rsidP="00FA7C40">
      <w:pPr>
        <w:rPr>
          <w:rFonts w:ascii="STIX Two Text" w:hAnsi="STIX Two Text"/>
        </w:rPr>
      </w:pPr>
    </w:p>
    <w:p w14:paraId="4CB8AABE" w14:textId="5960F4FE" w:rsidR="00B26A8A" w:rsidRDefault="00FA7C40" w:rsidP="002A5AC2">
      <w:pPr>
        <w:jc w:val="center"/>
        <w:rPr>
          <w:rFonts w:ascii="STIX Two Text" w:hAnsi="STIX Two Text"/>
          <w:lang w:val="de-AT"/>
        </w:rPr>
      </w:pPr>
      <w:r>
        <w:rPr>
          <w:noProof/>
        </w:rPr>
        <w:drawing>
          <wp:inline distT="0" distB="0" distL="0" distR="0" wp14:anchorId="100C705A" wp14:editId="0C6C769E">
            <wp:extent cx="4432065" cy="2947784"/>
            <wp:effectExtent l="0" t="0" r="6985" b="5080"/>
            <wp:docPr id="15918663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6631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65" cy="294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4A49" w14:textId="77777777" w:rsidR="00FA7C40" w:rsidRPr="002A5AC2" w:rsidRDefault="00FA7C40" w:rsidP="002A5AC2">
      <w:pPr>
        <w:jc w:val="center"/>
        <w:rPr>
          <w:rFonts w:ascii="STIX Two Text" w:hAnsi="STIX Two Text"/>
          <w:lang w:val="de-AT"/>
        </w:rPr>
      </w:pPr>
    </w:p>
    <w:p w14:paraId="637B293E" w14:textId="77777777" w:rsidR="00B26A8A" w:rsidRPr="002A5AC2" w:rsidRDefault="00B26A8A" w:rsidP="002A5AC2">
      <w:pPr>
        <w:pStyle w:val="StandardWeb"/>
        <w:spacing w:before="300" w:beforeAutospacing="0" w:after="300" w:afterAutospacing="0" w:line="276" w:lineRule="auto"/>
        <w:jc w:val="center"/>
        <w:rPr>
          <w:rFonts w:ascii="STIX Two Text Medium" w:hAnsi="STIX Two Text Medium" w:cs="Segoe UI"/>
          <w:color w:val="374151"/>
          <w:sz w:val="36"/>
          <w:szCs w:val="36"/>
        </w:rPr>
      </w:pPr>
      <w:r w:rsidRPr="002A5AC2">
        <w:rPr>
          <w:rFonts w:ascii="STIX Two Text Medium" w:hAnsi="STIX Two Text Medium" w:cs="Segoe UI"/>
          <w:color w:val="374151"/>
          <w:sz w:val="36"/>
          <w:szCs w:val="36"/>
        </w:rPr>
        <w:t>Wir heißen Sie herzlich bei uns willkommen!</w:t>
      </w:r>
    </w:p>
    <w:p w14:paraId="06EA10C9" w14:textId="77777777" w:rsidR="00B26A8A" w:rsidRPr="002A5AC2" w:rsidRDefault="00B26A8A" w:rsidP="002A5AC2">
      <w:pPr>
        <w:pStyle w:val="StandardWeb"/>
        <w:spacing w:before="300" w:beforeAutospacing="0" w:after="300" w:afterAutospacing="0" w:line="276" w:lineRule="auto"/>
        <w:jc w:val="center"/>
        <w:rPr>
          <w:rFonts w:ascii="STIX Two Text" w:hAnsi="STIX Two Text" w:cs="Segoe UI"/>
          <w:color w:val="374151"/>
        </w:rPr>
      </w:pPr>
      <w:r w:rsidRPr="002A5AC2">
        <w:rPr>
          <w:rFonts w:ascii="STIX Two Text" w:hAnsi="STIX Two Text" w:cs="Segoe UI"/>
          <w:color w:val="374151"/>
        </w:rPr>
        <w:t xml:space="preserve">Vergessen Sie den Stress des Alltags und lehnen Sie sich entspannt zurück. </w:t>
      </w:r>
      <w:r w:rsidRPr="002A5AC2">
        <w:rPr>
          <w:rFonts w:ascii="STIX Two Text" w:hAnsi="STIX Two Text" w:cs="Segoe UI"/>
          <w:color w:val="374151"/>
        </w:rPr>
        <w:br/>
        <w:t>Unsere Küche zaubert köstliche Gerichte mit einem Fokus auf traditionelle</w:t>
      </w:r>
      <w:r w:rsidRPr="002A5AC2">
        <w:rPr>
          <w:rFonts w:ascii="STIX Two Text" w:hAnsi="STIX Two Text" w:cs="Segoe UI"/>
          <w:color w:val="374151"/>
        </w:rPr>
        <w:br/>
        <w:t>Zubereitung und Zutaten von lokalen Partnern.</w:t>
      </w:r>
    </w:p>
    <w:p w14:paraId="1BEDF143" w14:textId="124D596C" w:rsidR="00FA7C40" w:rsidRDefault="00B26A8A" w:rsidP="00FA7C40">
      <w:pPr>
        <w:pStyle w:val="StandardWeb"/>
        <w:spacing w:before="300" w:beforeAutospacing="0" w:after="0" w:afterAutospacing="0" w:line="276" w:lineRule="auto"/>
        <w:jc w:val="center"/>
        <w:rPr>
          <w:rFonts w:ascii="STIX Two Text" w:hAnsi="STIX Two Text" w:cs="Segoe UI"/>
          <w:color w:val="374151"/>
        </w:rPr>
      </w:pPr>
      <w:r w:rsidRPr="002A5AC2">
        <w:rPr>
          <w:rFonts w:ascii="STIX Two Text" w:hAnsi="STIX Two Text" w:cs="Segoe UI"/>
          <w:color w:val="374151"/>
        </w:rPr>
        <w:t>Entdecken Sie in der entspannten Atmosphäre des Schwarzleotal</w:t>
      </w:r>
      <w:r w:rsidR="00813CD4">
        <w:rPr>
          <w:rFonts w:ascii="STIX Two Text" w:hAnsi="STIX Two Text" w:cs="Segoe UI"/>
          <w:color w:val="374151"/>
        </w:rPr>
        <w:t>s</w:t>
      </w:r>
      <w:r w:rsidRPr="002A5AC2">
        <w:rPr>
          <w:rFonts w:ascii="STIX Two Text" w:hAnsi="STIX Two Text" w:cs="Segoe UI"/>
          <w:color w:val="374151"/>
        </w:rPr>
        <w:t xml:space="preserve"> </w:t>
      </w:r>
      <w:r w:rsidR="00813CD4">
        <w:rPr>
          <w:rFonts w:ascii="STIX Two Text" w:hAnsi="STIX Two Text" w:cs="Segoe UI"/>
          <w:color w:val="374151"/>
        </w:rPr>
        <w:t>unser</w:t>
      </w:r>
      <w:r w:rsidRPr="002A5AC2">
        <w:rPr>
          <w:rFonts w:ascii="STIX Two Text" w:hAnsi="STIX Two Text" w:cs="Segoe UI"/>
          <w:color w:val="374151"/>
        </w:rPr>
        <w:t xml:space="preserve"> kulinarisches Angebot, eingebettet in ein gemütliches Hüttenambiente.</w:t>
      </w:r>
    </w:p>
    <w:p w14:paraId="1D89CF67" w14:textId="77777777" w:rsidR="00FA7C40" w:rsidRPr="002A5AC2" w:rsidRDefault="00FA7C40" w:rsidP="00FA7C40">
      <w:pPr>
        <w:pStyle w:val="StandardWeb"/>
        <w:spacing w:before="300" w:beforeAutospacing="0" w:after="0" w:afterAutospacing="0" w:line="276" w:lineRule="auto"/>
        <w:jc w:val="center"/>
        <w:rPr>
          <w:rFonts w:ascii="STIX Two Text" w:hAnsi="STIX Two Text" w:cs="Segoe UI"/>
          <w:color w:val="374151"/>
        </w:rPr>
      </w:pPr>
    </w:p>
    <w:p w14:paraId="2A3A167E" w14:textId="72FD5C60" w:rsidR="002A5AC2" w:rsidRPr="002A5AC2" w:rsidRDefault="00B26A8A" w:rsidP="005D578A">
      <w:pPr>
        <w:spacing w:line="240" w:lineRule="auto"/>
        <w:jc w:val="center"/>
        <w:rPr>
          <w:rFonts w:ascii="STIX Two Text" w:hAnsi="STIX Two Text" w:cs="Segoe UI"/>
          <w:color w:val="374151"/>
          <w:sz w:val="24"/>
          <w:szCs w:val="24"/>
        </w:rPr>
      </w:pPr>
      <w:r w:rsidRPr="002A5AC2">
        <w:rPr>
          <w:rFonts w:ascii="STIX Two Text" w:hAnsi="STIX Two Text" w:cs="Segoe UI"/>
          <w:color w:val="374151"/>
          <w:sz w:val="24"/>
          <w:szCs w:val="24"/>
        </w:rPr>
        <w:t xml:space="preserve">Die Familie Maierhofer - Manfred, Martina und Sebastian </w:t>
      </w:r>
      <w:r w:rsidR="005D578A">
        <w:rPr>
          <w:rFonts w:ascii="STIX Two Text" w:hAnsi="STIX Two Text" w:cs="Segoe UI"/>
          <w:color w:val="374151"/>
          <w:sz w:val="24"/>
          <w:szCs w:val="24"/>
        </w:rPr>
        <w:t>–</w:t>
      </w:r>
      <w:r w:rsidRPr="002A5AC2">
        <w:rPr>
          <w:rFonts w:ascii="STIX Two Text" w:hAnsi="STIX Two Text" w:cs="Segoe UI"/>
          <w:color w:val="374151"/>
          <w:sz w:val="24"/>
          <w:szCs w:val="24"/>
        </w:rPr>
        <w:t xml:space="preserve"> </w:t>
      </w:r>
      <w:r w:rsidR="005D578A">
        <w:rPr>
          <w:rFonts w:ascii="STIX Two Text" w:hAnsi="STIX Two Text" w:cs="Segoe UI"/>
          <w:color w:val="374151"/>
          <w:sz w:val="24"/>
          <w:szCs w:val="24"/>
        </w:rPr>
        <w:br/>
      </w:r>
      <w:r w:rsidRPr="002A5AC2">
        <w:rPr>
          <w:rFonts w:ascii="STIX Two Text" w:hAnsi="STIX Two Text" w:cs="Segoe UI"/>
          <w:color w:val="374151"/>
          <w:sz w:val="24"/>
          <w:szCs w:val="24"/>
        </w:rPr>
        <w:t>steh</w:t>
      </w:r>
      <w:r w:rsidR="00810766">
        <w:rPr>
          <w:rFonts w:ascii="STIX Two Text" w:hAnsi="STIX Two Text" w:cs="Segoe UI"/>
          <w:color w:val="374151"/>
          <w:sz w:val="24"/>
          <w:szCs w:val="24"/>
        </w:rPr>
        <w:t>t</w:t>
      </w:r>
      <w:r w:rsidRPr="002A5AC2">
        <w:rPr>
          <w:rFonts w:ascii="STIX Two Text" w:hAnsi="STIX Two Text" w:cs="Segoe UI"/>
          <w:color w:val="374151"/>
          <w:sz w:val="24"/>
          <w:szCs w:val="24"/>
        </w:rPr>
        <w:t xml:space="preserve"> bereit,</w:t>
      </w:r>
      <w:r w:rsidR="005D578A">
        <w:rPr>
          <w:rFonts w:ascii="STIX Two Text" w:hAnsi="STIX Two Text" w:cs="Segoe UI"/>
          <w:color w:val="374151"/>
          <w:sz w:val="24"/>
          <w:szCs w:val="24"/>
        </w:rPr>
        <w:t xml:space="preserve"> </w:t>
      </w:r>
      <w:r w:rsidRPr="002A5AC2">
        <w:rPr>
          <w:rFonts w:ascii="STIX Two Text" w:hAnsi="STIX Two Text" w:cs="Segoe UI"/>
          <w:color w:val="374151"/>
          <w:sz w:val="24"/>
          <w:szCs w:val="24"/>
        </w:rPr>
        <w:t>um Sie bestens zu bewirten.</w:t>
      </w:r>
    </w:p>
    <w:p w14:paraId="117DA83B" w14:textId="77777777" w:rsidR="002A5AC2" w:rsidRDefault="005F7928" w:rsidP="002A5AC2">
      <w:pPr>
        <w:pStyle w:val="StandardWeb"/>
        <w:spacing w:before="0" w:beforeAutospacing="0" w:after="0" w:afterAutospacing="0"/>
        <w:jc w:val="center"/>
        <w:rPr>
          <w:rFonts w:ascii="Adorn Coronet" w:hAnsi="Adorn Coronet" w:cs="Segoe UI"/>
          <w:color w:val="374151"/>
          <w:sz w:val="44"/>
          <w:szCs w:val="44"/>
        </w:rPr>
      </w:pPr>
      <w:r w:rsidRPr="002A5AC2">
        <w:rPr>
          <w:rFonts w:ascii="STIX Two Text" w:hAnsi="STIX Two Text" w:cs="Segoe UI"/>
          <w:color w:val="374151"/>
        </w:rPr>
        <w:t>Herzlichst</w:t>
      </w:r>
      <w:r w:rsidR="002A5AC2" w:rsidRPr="002A5AC2">
        <w:rPr>
          <w:rFonts w:ascii="STIX Two Text" w:hAnsi="STIX Two Text" w:cs="Segoe UI"/>
          <w:color w:val="374151"/>
        </w:rPr>
        <w:br/>
      </w:r>
      <w:r w:rsidR="001D6C8D" w:rsidRPr="005D578A">
        <w:rPr>
          <w:rFonts w:ascii="Adorn Coronet" w:hAnsi="Adorn Coronet" w:cs="Segoe UI"/>
          <w:color w:val="374151"/>
          <w:sz w:val="48"/>
          <w:szCs w:val="48"/>
        </w:rPr>
        <w:t xml:space="preserve">Familie </w:t>
      </w:r>
      <w:r w:rsidRPr="005D578A">
        <w:rPr>
          <w:rFonts w:ascii="Adorn Coronet" w:hAnsi="Adorn Coronet" w:cs="Segoe UI"/>
          <w:color w:val="374151"/>
          <w:sz w:val="48"/>
          <w:szCs w:val="48"/>
        </w:rPr>
        <w:t>Maierhofe</w:t>
      </w:r>
      <w:r w:rsidR="002A5AC2" w:rsidRPr="005D578A">
        <w:rPr>
          <w:rFonts w:ascii="Adorn Coronet" w:hAnsi="Adorn Coronet" w:cs="Segoe UI"/>
          <w:color w:val="374151"/>
          <w:sz w:val="48"/>
          <w:szCs w:val="48"/>
        </w:rPr>
        <w:t>r</w:t>
      </w:r>
    </w:p>
    <w:p w14:paraId="1CABABB7" w14:textId="77777777" w:rsidR="005D578A" w:rsidRPr="005D578A" w:rsidRDefault="005D578A" w:rsidP="002A5AC2">
      <w:pPr>
        <w:pStyle w:val="StandardWeb"/>
        <w:spacing w:before="0" w:beforeAutospacing="0" w:after="0" w:afterAutospacing="0"/>
        <w:jc w:val="center"/>
        <w:rPr>
          <w:rFonts w:ascii="Adorn Coronet" w:hAnsi="Adorn Coronet" w:cs="Segoe UI"/>
          <w:color w:val="374151"/>
          <w:sz w:val="16"/>
          <w:szCs w:val="16"/>
        </w:rPr>
      </w:pPr>
    </w:p>
    <w:p w14:paraId="7351F0A0" w14:textId="480DFE1C" w:rsidR="00CA7AC6" w:rsidRDefault="000A618E" w:rsidP="00CA7AC6">
      <w:pPr>
        <w:spacing w:line="240" w:lineRule="auto"/>
        <w:jc w:val="center"/>
        <w:rPr>
          <w:rFonts w:ascii="STIX Two Text SemiBold" w:hAnsi="STIX Two Text SemiBold"/>
          <w:b/>
          <w:bCs/>
          <w:sz w:val="24"/>
          <w:szCs w:val="24"/>
        </w:rPr>
      </w:pPr>
      <w:r>
        <w:rPr>
          <w:rFonts w:ascii="STIX Two Text SemiBold" w:hAnsi="STIX Two Text SemiBold"/>
          <w:b/>
          <w:bCs/>
          <w:sz w:val="24"/>
          <w:szCs w:val="24"/>
        </w:rPr>
        <w:t>Freitag</w:t>
      </w:r>
      <w:r w:rsidR="00FE6560">
        <w:rPr>
          <w:rFonts w:ascii="STIX Two Text SemiBold" w:hAnsi="STIX Two Text SemiBold"/>
          <w:b/>
          <w:bCs/>
          <w:sz w:val="24"/>
          <w:szCs w:val="24"/>
        </w:rPr>
        <w:t xml:space="preserve"> bis Sonntag von 10:30 bis 1</w:t>
      </w:r>
      <w:r w:rsidR="00023CA8">
        <w:rPr>
          <w:rFonts w:ascii="STIX Two Text SemiBold" w:hAnsi="STIX Two Text SemiBold"/>
          <w:b/>
          <w:bCs/>
          <w:sz w:val="24"/>
          <w:szCs w:val="24"/>
        </w:rPr>
        <w:t xml:space="preserve">7:00 </w:t>
      </w:r>
      <w:r w:rsidR="00FE6560">
        <w:rPr>
          <w:rFonts w:ascii="STIX Two Text SemiBold" w:hAnsi="STIX Two Text SemiBold"/>
          <w:b/>
          <w:bCs/>
          <w:sz w:val="24"/>
          <w:szCs w:val="24"/>
        </w:rPr>
        <w:t>Uhr</w:t>
      </w:r>
    </w:p>
    <w:p w14:paraId="1B6079FF" w14:textId="5BDA4F3D" w:rsidR="00FE6560" w:rsidRDefault="00FE6560" w:rsidP="00CA7AC6">
      <w:pPr>
        <w:spacing w:line="240" w:lineRule="auto"/>
        <w:jc w:val="center"/>
        <w:rPr>
          <w:rFonts w:ascii="STIX Two Text SemiBold" w:hAnsi="STIX Two Text SemiBold"/>
          <w:b/>
          <w:bCs/>
          <w:sz w:val="24"/>
          <w:szCs w:val="24"/>
        </w:rPr>
      </w:pPr>
      <w:r>
        <w:rPr>
          <w:rFonts w:ascii="STIX Two Text SemiBold" w:hAnsi="STIX Two Text SemiBold"/>
          <w:b/>
          <w:bCs/>
          <w:sz w:val="24"/>
          <w:szCs w:val="24"/>
        </w:rPr>
        <w:t>Gruppen ab 10 Personen bewirten wir auch gerne a</w:t>
      </w:r>
      <w:r w:rsidR="00023CA8">
        <w:rPr>
          <w:rFonts w:ascii="STIX Two Text SemiBold" w:hAnsi="STIX Two Text SemiBold"/>
          <w:b/>
          <w:bCs/>
          <w:sz w:val="24"/>
          <w:szCs w:val="24"/>
        </w:rPr>
        <w:t>ußerhalb</w:t>
      </w:r>
      <w:r>
        <w:rPr>
          <w:rFonts w:ascii="STIX Two Text SemiBold" w:hAnsi="STIX Two Text SemiBold"/>
          <w:b/>
          <w:bCs/>
          <w:sz w:val="24"/>
          <w:szCs w:val="24"/>
        </w:rPr>
        <w:t xml:space="preserve"> unserer Öffnungszeiten</w:t>
      </w:r>
    </w:p>
    <w:p w14:paraId="50D8D28C" w14:textId="77777777" w:rsidR="0040437C" w:rsidRPr="00C771D9" w:rsidRDefault="0040437C" w:rsidP="00B75080">
      <w:pPr>
        <w:spacing w:line="240" w:lineRule="auto"/>
        <w:jc w:val="center"/>
        <w:rPr>
          <w:rFonts w:ascii="STIX Two Text SemiBold" w:hAnsi="STIX Two Text SemiBold"/>
          <w:b/>
          <w:bCs/>
          <w:sz w:val="24"/>
          <w:szCs w:val="24"/>
        </w:rPr>
      </w:pPr>
    </w:p>
    <w:p w14:paraId="621FCFFF" w14:textId="57013F08" w:rsidR="00C35F1A" w:rsidRDefault="00C35F1A">
      <w:pPr>
        <w:spacing w:after="0" w:line="240" w:lineRule="auto"/>
        <w:rPr>
          <w:rFonts w:ascii="STIX Two Text" w:hAnsi="STIX Two Text"/>
          <w:sz w:val="24"/>
          <w:szCs w:val="24"/>
        </w:rPr>
      </w:pPr>
      <w:r>
        <w:rPr>
          <w:rFonts w:ascii="STIX Two Text" w:hAnsi="STIX Two Text"/>
          <w:sz w:val="24"/>
          <w:szCs w:val="24"/>
        </w:rPr>
        <w:br w:type="page"/>
      </w:r>
    </w:p>
    <w:p w14:paraId="65DC088B" w14:textId="77777777" w:rsidR="00345774" w:rsidRDefault="00345774" w:rsidP="00C35F1A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/>
        </w:rPr>
      </w:pPr>
    </w:p>
    <w:p w14:paraId="5F0FB6A6" w14:textId="77777777" w:rsidR="00C35F1A" w:rsidRDefault="00C35F1A" w:rsidP="00C35F1A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/>
        </w:rPr>
      </w:pPr>
    </w:p>
    <w:p w14:paraId="17AF59C6" w14:textId="77777777" w:rsidR="00C35F1A" w:rsidRDefault="00C35F1A" w:rsidP="00C35F1A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/>
        </w:rPr>
      </w:pPr>
    </w:p>
    <w:p w14:paraId="2B3A48B9" w14:textId="47086943" w:rsidR="00C35F1A" w:rsidRDefault="00C35F1A" w:rsidP="001542F3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Calibri" w:hAnsi="Calibri" w:cs="Calibri"/>
        </w:rPr>
      </w:pPr>
    </w:p>
    <w:p w14:paraId="40957C9E" w14:textId="4B4048EA" w:rsidR="00C35F1A" w:rsidRDefault="00C35F1A" w:rsidP="00C35F1A">
      <w:pPr>
        <w:tabs>
          <w:tab w:val="left" w:pos="6804"/>
          <w:tab w:val="decimal" w:pos="7371"/>
        </w:tabs>
        <w:spacing w:after="240" w:line="360" w:lineRule="auto"/>
        <w:ind w:left="567"/>
        <w:contextualSpacing/>
        <w:rPr>
          <w:rFonts w:ascii="STIX Two Text" w:hAnsi="STIX Two Text"/>
          <w:b/>
          <w:bCs/>
          <w:sz w:val="24"/>
          <w:szCs w:val="24"/>
        </w:rPr>
      </w:pPr>
      <w:r>
        <w:rPr>
          <w:rFonts w:ascii="STIX Two Text" w:hAnsi="STIX Two Text"/>
          <w:b/>
          <w:bCs/>
          <w:sz w:val="24"/>
          <w:szCs w:val="24"/>
        </w:rPr>
        <w:t>Kleine Speisen:</w:t>
      </w:r>
    </w:p>
    <w:p w14:paraId="0C01A05A" w14:textId="0CFE1332" w:rsidR="00C35F1A" w:rsidRDefault="001542F3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Grillwürstel mit Pommes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9,90</w:t>
      </w:r>
    </w:p>
    <w:p w14:paraId="4D3332EE" w14:textId="24C1356F" w:rsidR="00BD55C8" w:rsidRDefault="00BD55C8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Bauernkrapfen mit Sauerkraut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7,90</w:t>
      </w:r>
    </w:p>
    <w:p w14:paraId="6536BDE5" w14:textId="2B37C3D3" w:rsidR="001542F3" w:rsidRDefault="001542F3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Kinderschnitzel mit Pommes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9,90</w:t>
      </w:r>
    </w:p>
    <w:p w14:paraId="727AEB71" w14:textId="70A7506C" w:rsidR="00CA7AC6" w:rsidRDefault="001542F3" w:rsidP="00CA7AC6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Portion Pommes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5,90</w:t>
      </w:r>
    </w:p>
    <w:p w14:paraId="736FF9CF" w14:textId="422EBBED" w:rsidR="00CA7AC6" w:rsidRDefault="00CA7AC6" w:rsidP="00CA7AC6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Frankfurter mit Brot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6,10</w:t>
      </w:r>
    </w:p>
    <w:p w14:paraId="53581F87" w14:textId="1B07968D" w:rsidR="00197427" w:rsidRDefault="00197427" w:rsidP="00CA7AC6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Kleiner gemischter Salat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4,90</w:t>
      </w:r>
    </w:p>
    <w:p w14:paraId="3A3D3BF3" w14:textId="7C3C8532" w:rsidR="00197427" w:rsidRDefault="00197427" w:rsidP="00CA7AC6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Großer gemischter Salat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7,90</w:t>
      </w:r>
    </w:p>
    <w:p w14:paraId="2755CD95" w14:textId="77777777" w:rsidR="00CA7AC6" w:rsidRDefault="00CA7AC6" w:rsidP="00CA7AC6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3518865D" w14:textId="77777777" w:rsidR="00C35F1A" w:rsidRDefault="00C35F1A" w:rsidP="00FA7C40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3426F850" w14:textId="613B1CDF" w:rsidR="00C35F1A" w:rsidRDefault="00C35F1A" w:rsidP="00FA7C40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5541403C" w14:textId="713E5A71" w:rsid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567"/>
        <w:contextualSpacing/>
        <w:rPr>
          <w:rFonts w:ascii="STIX Two Text" w:hAnsi="STIX Two Text"/>
          <w:b/>
          <w:bCs/>
          <w:sz w:val="24"/>
          <w:szCs w:val="24"/>
        </w:rPr>
      </w:pPr>
      <w:r>
        <w:rPr>
          <w:rFonts w:ascii="STIX Two Text" w:hAnsi="STIX Two Text"/>
          <w:b/>
          <w:bCs/>
          <w:sz w:val="24"/>
          <w:szCs w:val="24"/>
        </w:rPr>
        <w:t>Nachspeisen:</w:t>
      </w:r>
    </w:p>
    <w:p w14:paraId="7E0255ED" w14:textId="0813A249" w:rsid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STIX Two Text" w:hAnsi="STIX Two Text"/>
        </w:rPr>
        <w:t>Kaiserschmarren mit Apfelmus</w:t>
      </w:r>
      <w:r>
        <w:rPr>
          <w:rFonts w:ascii="STIX Two Text" w:hAnsi="STIX Two Text"/>
        </w:rPr>
        <w:tab/>
      </w:r>
      <w:r>
        <w:rPr>
          <w:rFonts w:ascii="Calibri" w:hAnsi="Calibri" w:cs="Calibri"/>
        </w:rPr>
        <w:t>€</w:t>
      </w:r>
      <w:r>
        <w:rPr>
          <w:rFonts w:ascii="Calibri" w:hAnsi="Calibri" w:cs="Calibri"/>
        </w:rPr>
        <w:tab/>
        <w:t>1</w:t>
      </w:r>
      <w:r w:rsidR="00724874">
        <w:rPr>
          <w:rFonts w:ascii="Calibri" w:hAnsi="Calibri" w:cs="Calibri"/>
        </w:rPr>
        <w:t>2,50</w:t>
      </w:r>
    </w:p>
    <w:p w14:paraId="3D0C46CB" w14:textId="5B5EA0C9" w:rsid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Apfelradln mit Zimt und Staubzucker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6,</w:t>
      </w:r>
      <w:r w:rsidR="00CA7AC6">
        <w:rPr>
          <w:rFonts w:ascii="Calibri" w:hAnsi="Calibri" w:cs="Calibri"/>
        </w:rPr>
        <w:t>9</w:t>
      </w:r>
      <w:r>
        <w:rPr>
          <w:rFonts w:ascii="Calibri" w:hAnsi="Calibri" w:cs="Calibri"/>
        </w:rPr>
        <w:t>0</w:t>
      </w:r>
    </w:p>
    <w:p w14:paraId="43944063" w14:textId="1ED9253B" w:rsidR="00BD55C8" w:rsidRDefault="00BD55C8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Bauernkrapfen mit Preiselbeeren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6,90</w:t>
      </w:r>
    </w:p>
    <w:p w14:paraId="48CB5280" w14:textId="590A2B70" w:rsidR="0040437C" w:rsidRDefault="0040437C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hausgemachter Apfelstrudel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CA7AC6">
        <w:rPr>
          <w:rFonts w:ascii="Calibri" w:hAnsi="Calibri" w:cs="Calibri"/>
        </w:rPr>
        <w:t>4,1</w:t>
      </w:r>
      <w:r>
        <w:rPr>
          <w:rFonts w:ascii="Calibri" w:hAnsi="Calibri" w:cs="Calibri"/>
        </w:rPr>
        <w:t>0</w:t>
      </w:r>
    </w:p>
    <w:p w14:paraId="55CB08F0" w14:textId="60CA9D02" w:rsidR="001542F3" w:rsidRDefault="0040437C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hausgemachter Topfenstrudel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CA7AC6">
        <w:rPr>
          <w:rFonts w:ascii="Calibri" w:hAnsi="Calibri" w:cs="Calibri"/>
        </w:rPr>
        <w:t>4,1</w:t>
      </w:r>
      <w:r>
        <w:rPr>
          <w:rFonts w:ascii="Calibri" w:hAnsi="Calibri" w:cs="Calibri"/>
        </w:rPr>
        <w:t>0</w:t>
      </w:r>
    </w:p>
    <w:p w14:paraId="0F1D8C03" w14:textId="0581A846" w:rsidR="0040437C" w:rsidRDefault="0040437C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Portion Sahne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0,90</w:t>
      </w:r>
    </w:p>
    <w:p w14:paraId="4831E6B6" w14:textId="2B3E5772" w:rsidR="0040437C" w:rsidRDefault="0040437C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Vanillesauce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1,</w:t>
      </w:r>
      <w:r w:rsidR="00724874">
        <w:rPr>
          <w:rFonts w:ascii="Calibri" w:hAnsi="Calibri" w:cs="Calibri"/>
        </w:rPr>
        <w:t>7</w:t>
      </w:r>
      <w:r>
        <w:rPr>
          <w:rFonts w:ascii="Calibri" w:hAnsi="Calibri" w:cs="Calibri"/>
        </w:rPr>
        <w:t>0</w:t>
      </w:r>
    </w:p>
    <w:p w14:paraId="39C5302C" w14:textId="77777777" w:rsid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14760B21" w14:textId="77777777" w:rsid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40696AC1" w14:textId="77777777" w:rsidR="001542F3" w:rsidRPr="001542F3" w:rsidRDefault="001542F3" w:rsidP="001542F3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32FC79A7" w14:textId="2EAC4065" w:rsidR="00C35F1A" w:rsidRDefault="00C35F1A" w:rsidP="001542F3">
      <w:pPr>
        <w:spacing w:after="0" w:line="240" w:lineRule="auto"/>
        <w:jc w:val="center"/>
        <w:rPr>
          <w:rFonts w:ascii="STIX Two Text SemiBold" w:hAnsi="STIX Two Text SemiBold"/>
          <w:b/>
          <w:bCs/>
          <w:sz w:val="24"/>
          <w:szCs w:val="24"/>
        </w:rPr>
      </w:pPr>
      <w:r>
        <w:rPr>
          <w:rFonts w:ascii="STIX Two Text SemiBold" w:hAnsi="STIX Two Text SemiBold"/>
          <w:b/>
          <w:bCs/>
          <w:sz w:val="24"/>
          <w:szCs w:val="24"/>
        </w:rPr>
        <w:t>Auf</w:t>
      </w:r>
      <w:r w:rsidRPr="00C771D9">
        <w:rPr>
          <w:rFonts w:ascii="STIX Two Text SemiBold" w:hAnsi="STIX Two Text SemiBold"/>
          <w:b/>
          <w:bCs/>
          <w:sz w:val="24"/>
          <w:szCs w:val="24"/>
        </w:rPr>
        <w:t xml:space="preserve"> Vorbestellung </w:t>
      </w:r>
      <w:r>
        <w:rPr>
          <w:rFonts w:ascii="STIX Two Text SemiBold" w:hAnsi="STIX Two Text SemiBold"/>
          <w:b/>
          <w:bCs/>
          <w:sz w:val="24"/>
          <w:szCs w:val="24"/>
        </w:rPr>
        <w:t xml:space="preserve">servieren wir </w:t>
      </w:r>
      <w:r w:rsidR="00D05599">
        <w:rPr>
          <w:rFonts w:ascii="STIX Two Text SemiBold" w:hAnsi="STIX Two Text SemiBold"/>
          <w:b/>
          <w:bCs/>
          <w:sz w:val="24"/>
          <w:szCs w:val="24"/>
        </w:rPr>
        <w:t xml:space="preserve">ab </w:t>
      </w:r>
      <w:r w:rsidR="00724874">
        <w:rPr>
          <w:rFonts w:ascii="STIX Two Text SemiBold" w:hAnsi="STIX Two Text SemiBold"/>
          <w:b/>
          <w:bCs/>
          <w:sz w:val="24"/>
          <w:szCs w:val="24"/>
        </w:rPr>
        <w:t xml:space="preserve">6 </w:t>
      </w:r>
      <w:r w:rsidR="00D05599">
        <w:rPr>
          <w:rFonts w:ascii="STIX Two Text SemiBold" w:hAnsi="STIX Two Text SemiBold"/>
          <w:b/>
          <w:bCs/>
          <w:sz w:val="24"/>
          <w:szCs w:val="24"/>
        </w:rPr>
        <w:t>Personen:</w:t>
      </w:r>
    </w:p>
    <w:p w14:paraId="3FBD70B5" w14:textId="77777777" w:rsidR="001542F3" w:rsidRDefault="001542F3" w:rsidP="001542F3">
      <w:pPr>
        <w:spacing w:after="0" w:line="240" w:lineRule="auto"/>
        <w:jc w:val="center"/>
        <w:rPr>
          <w:rFonts w:ascii="STIX Two Text SemiBold" w:hAnsi="STIX Two Text SemiBold"/>
          <w:b/>
          <w:bCs/>
          <w:sz w:val="24"/>
          <w:szCs w:val="24"/>
        </w:rPr>
      </w:pPr>
    </w:p>
    <w:p w14:paraId="1AD3C82C" w14:textId="075D371E" w:rsidR="00C35F1A" w:rsidRPr="00CA7AC6" w:rsidRDefault="00C35F1A" w:rsidP="00C35F1A">
      <w:pPr>
        <w:pStyle w:val="Listenabsatz"/>
        <w:numPr>
          <w:ilvl w:val="0"/>
          <w:numId w:val="3"/>
        </w:numPr>
        <w:spacing w:line="360" w:lineRule="auto"/>
        <w:ind w:left="3762"/>
        <w:rPr>
          <w:rFonts w:ascii="STIX Two Text SemiBold" w:hAnsi="STIX Two Text SemiBold"/>
          <w:b/>
          <w:bCs/>
          <w:sz w:val="24"/>
          <w:szCs w:val="24"/>
        </w:rPr>
      </w:pPr>
      <w:r w:rsidRPr="00CF551C">
        <w:rPr>
          <w:rFonts w:ascii="STIX Two Text SemiBold" w:hAnsi="STIX Two Text SemiBold"/>
          <w:b/>
          <w:bCs/>
          <w:sz w:val="24"/>
          <w:szCs w:val="24"/>
        </w:rPr>
        <w:t>RIPPERL</w:t>
      </w:r>
      <w:r>
        <w:rPr>
          <w:rFonts w:ascii="STIX Two Text SemiBold" w:hAnsi="STIX Two Text SemiBold"/>
          <w:b/>
          <w:bCs/>
          <w:sz w:val="24"/>
          <w:szCs w:val="24"/>
        </w:rPr>
        <w:t xml:space="preserve"> </w:t>
      </w:r>
      <w:r w:rsidR="005A4A3A">
        <w:rPr>
          <w:rFonts w:ascii="STIX Two Text SemiBold" w:hAnsi="STIX Two Text SemiBold"/>
          <w:b/>
          <w:bCs/>
          <w:sz w:val="24"/>
          <w:szCs w:val="24"/>
        </w:rPr>
        <w:t>mit K</w:t>
      </w:r>
      <w:r w:rsidR="001542F3">
        <w:rPr>
          <w:rFonts w:ascii="STIX Two Text SemiBold" w:hAnsi="STIX Two Text SemiBold"/>
          <w:b/>
          <w:bCs/>
          <w:sz w:val="24"/>
          <w:szCs w:val="24"/>
        </w:rPr>
        <w:t>artoffel</w:t>
      </w:r>
      <w:r w:rsidR="00724874">
        <w:rPr>
          <w:rFonts w:ascii="STIX Two Text SemiBold" w:hAnsi="STIX Two Text SemiBold"/>
          <w:b/>
          <w:bCs/>
          <w:sz w:val="24"/>
          <w:szCs w:val="24"/>
        </w:rPr>
        <w:t>spalten</w:t>
      </w:r>
      <w:r w:rsidR="00712DC5">
        <w:rPr>
          <w:rFonts w:ascii="STIX Two Text SemiBold" w:hAnsi="STIX Two Text SemiBold"/>
          <w:b/>
          <w:bCs/>
          <w:sz w:val="24"/>
          <w:szCs w:val="24"/>
        </w:rPr>
        <w:t xml:space="preserve"> und Salat</w:t>
      </w:r>
      <w:r>
        <w:rPr>
          <w:rFonts w:ascii="STIX Two Text SemiBold" w:hAnsi="STIX Two Text SemiBold"/>
          <w:b/>
          <w:bCs/>
          <w:sz w:val="24"/>
          <w:szCs w:val="24"/>
        </w:rPr>
        <w:t xml:space="preserve"> um 1</w:t>
      </w:r>
      <w:r w:rsidR="00712DC5">
        <w:rPr>
          <w:rFonts w:ascii="STIX Two Text SemiBold" w:hAnsi="STIX Two Text SemiBold"/>
          <w:b/>
          <w:bCs/>
          <w:sz w:val="24"/>
          <w:szCs w:val="24"/>
        </w:rPr>
        <w:t>9</w:t>
      </w:r>
      <w:r>
        <w:rPr>
          <w:rFonts w:ascii="STIX Two Text SemiBold" w:hAnsi="STIX Two Text SemiBold"/>
          <w:b/>
          <w:bCs/>
          <w:sz w:val="24"/>
          <w:szCs w:val="24"/>
        </w:rPr>
        <w:t xml:space="preserve">,90 </w:t>
      </w:r>
      <w:r>
        <w:rPr>
          <w:rFonts w:ascii="Calibri" w:hAnsi="Calibri" w:cs="Calibri"/>
          <w:b/>
          <w:bCs/>
          <w:sz w:val="24"/>
          <w:szCs w:val="24"/>
        </w:rPr>
        <w:t>€</w:t>
      </w:r>
    </w:p>
    <w:p w14:paraId="1F7C6672" w14:textId="35724B58" w:rsidR="00CA7AC6" w:rsidRPr="008F4414" w:rsidRDefault="00724874" w:rsidP="00C35F1A">
      <w:pPr>
        <w:pStyle w:val="Listenabsatz"/>
        <w:numPr>
          <w:ilvl w:val="0"/>
          <w:numId w:val="3"/>
        </w:numPr>
        <w:spacing w:line="360" w:lineRule="auto"/>
        <w:ind w:left="3762"/>
        <w:rPr>
          <w:rFonts w:ascii="STIX Two Text SemiBold" w:hAnsi="STIX Two Text SemiBold"/>
          <w:b/>
          <w:bCs/>
          <w:sz w:val="24"/>
          <w:szCs w:val="24"/>
        </w:rPr>
      </w:pPr>
      <w:r>
        <w:rPr>
          <w:rFonts w:ascii="STIX Two Text SemiBold" w:hAnsi="STIX Two Text SemiBold"/>
          <w:b/>
          <w:bCs/>
          <w:sz w:val="24"/>
          <w:szCs w:val="24"/>
        </w:rPr>
        <w:t xml:space="preserve">Gemischtes Pfandl (Ripperl, Cordon Bleu, Schnitzel) mit Kartoffelspalten und Salat um 18,90 </w:t>
      </w:r>
      <w:r>
        <w:rPr>
          <w:rFonts w:ascii="Calibri" w:hAnsi="Calibri" w:cs="Calibri"/>
          <w:b/>
          <w:bCs/>
          <w:sz w:val="24"/>
          <w:szCs w:val="24"/>
        </w:rPr>
        <w:t>€</w:t>
      </w:r>
    </w:p>
    <w:p w14:paraId="626AA86F" w14:textId="77777777" w:rsidR="00C35F1A" w:rsidRPr="00FA7C40" w:rsidRDefault="00C35F1A" w:rsidP="00FA7C40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</w:p>
    <w:p w14:paraId="3119A214" w14:textId="11AD7760" w:rsidR="00C35F1A" w:rsidRDefault="002074CB" w:rsidP="00724874">
      <w:pPr>
        <w:spacing w:after="0" w:line="240" w:lineRule="auto"/>
        <w:rPr>
          <w:rFonts w:ascii="STIX Two Text" w:hAnsi="STIX Two Text"/>
          <w:b/>
          <w:bCs/>
        </w:rPr>
      </w:pPr>
      <w:r>
        <w:rPr>
          <w:rFonts w:ascii="STIX Two Text" w:hAnsi="STIX Two Text"/>
          <w:b/>
          <w:bCs/>
        </w:rPr>
        <w:br w:type="page"/>
      </w:r>
    </w:p>
    <w:p w14:paraId="3456DA77" w14:textId="77777777" w:rsidR="00724874" w:rsidRDefault="00724874" w:rsidP="00724874">
      <w:pPr>
        <w:spacing w:after="0" w:line="240" w:lineRule="auto"/>
        <w:rPr>
          <w:rFonts w:ascii="STIX Two Text" w:hAnsi="STIX Two Text"/>
          <w:b/>
          <w:bCs/>
        </w:rPr>
      </w:pPr>
    </w:p>
    <w:p w14:paraId="5BEE53C7" w14:textId="77777777" w:rsidR="00724874" w:rsidRDefault="00724874" w:rsidP="00724874">
      <w:pPr>
        <w:spacing w:after="0" w:line="240" w:lineRule="auto"/>
        <w:rPr>
          <w:rFonts w:ascii="STIX Two Text" w:hAnsi="STIX Two Text"/>
          <w:b/>
          <w:bCs/>
        </w:rPr>
      </w:pPr>
    </w:p>
    <w:p w14:paraId="5D7248AC" w14:textId="77777777" w:rsidR="00724874" w:rsidRDefault="00724874" w:rsidP="00724874">
      <w:pPr>
        <w:spacing w:after="0" w:line="240" w:lineRule="auto"/>
        <w:rPr>
          <w:rFonts w:ascii="STIX Two Text" w:hAnsi="STIX Two Text"/>
          <w:b/>
          <w:bCs/>
        </w:rPr>
      </w:pPr>
    </w:p>
    <w:p w14:paraId="2B6D56AF" w14:textId="77777777" w:rsidR="00724874" w:rsidRDefault="00724874" w:rsidP="00724874">
      <w:pPr>
        <w:spacing w:after="0" w:line="240" w:lineRule="auto"/>
        <w:rPr>
          <w:rFonts w:ascii="STIX Two Text" w:hAnsi="STIX Two Text"/>
          <w:b/>
          <w:bCs/>
        </w:rPr>
      </w:pPr>
    </w:p>
    <w:p w14:paraId="0D19DD77" w14:textId="371E3A32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567"/>
        <w:contextualSpacing/>
        <w:rPr>
          <w:rFonts w:ascii="STIX Two Text" w:hAnsi="STIX Two Text"/>
          <w:b/>
          <w:bCs/>
          <w:sz w:val="24"/>
          <w:szCs w:val="24"/>
        </w:rPr>
      </w:pPr>
      <w:r>
        <w:rPr>
          <w:rFonts w:ascii="STIX Two Text" w:hAnsi="STIX Two Text"/>
          <w:b/>
          <w:bCs/>
          <w:sz w:val="24"/>
          <w:szCs w:val="24"/>
        </w:rPr>
        <w:t>aus dem Suppentopf:</w:t>
      </w:r>
    </w:p>
    <w:p w14:paraId="53C96B33" w14:textId="416527D8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STIX Two Text" w:hAnsi="STIX Two Text"/>
        </w:rPr>
        <w:t>Fri</w:t>
      </w:r>
      <w:r w:rsidRPr="00DD31C3">
        <w:rPr>
          <w:rFonts w:ascii="STIX Two Text" w:hAnsi="STIX Two Text"/>
        </w:rPr>
        <w:t>t</w:t>
      </w:r>
      <w:r>
        <w:rPr>
          <w:rFonts w:ascii="STIX Two Text" w:hAnsi="STIX Two Text"/>
        </w:rPr>
        <w:t>attensuppe</w:t>
      </w:r>
      <w:r>
        <w:rPr>
          <w:rFonts w:ascii="STIX Two Text" w:hAnsi="STIX Two Text"/>
        </w:rPr>
        <w:tab/>
      </w:r>
      <w:r>
        <w:rPr>
          <w:rFonts w:ascii="Calibri" w:hAnsi="Calibri" w:cs="Calibri"/>
        </w:rPr>
        <w:t>€</w:t>
      </w:r>
      <w:r>
        <w:rPr>
          <w:rFonts w:ascii="Calibri" w:hAnsi="Calibri" w:cs="Calibri"/>
        </w:rPr>
        <w:tab/>
        <w:t>4,90</w:t>
      </w:r>
    </w:p>
    <w:p w14:paraId="50433CEA" w14:textId="0C8AF663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Kaspressknödelsuppe 1 Stück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724874">
        <w:rPr>
          <w:rFonts w:ascii="Calibri" w:hAnsi="Calibri" w:cs="Calibri"/>
        </w:rPr>
        <w:t>5,4</w:t>
      </w:r>
      <w:r>
        <w:rPr>
          <w:rFonts w:ascii="Calibri" w:hAnsi="Calibri" w:cs="Calibri"/>
        </w:rPr>
        <w:t>0</w:t>
      </w:r>
    </w:p>
    <w:p w14:paraId="347A09FC" w14:textId="2E4A58AD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Kaspressknödelsuppe 2 Stück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724874">
        <w:rPr>
          <w:rFonts w:ascii="Calibri" w:hAnsi="Calibri" w:cs="Calibri"/>
        </w:rPr>
        <w:t>7,9</w:t>
      </w:r>
      <w:r>
        <w:rPr>
          <w:rFonts w:ascii="Calibri" w:hAnsi="Calibri" w:cs="Calibri"/>
        </w:rPr>
        <w:t>0</w:t>
      </w:r>
    </w:p>
    <w:p w14:paraId="5880F932" w14:textId="28548A72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Speckpressknödelsuppe 1 Stück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724874">
        <w:rPr>
          <w:rFonts w:ascii="Calibri" w:hAnsi="Calibri" w:cs="Calibri"/>
        </w:rPr>
        <w:t>5,4</w:t>
      </w:r>
      <w:r>
        <w:rPr>
          <w:rFonts w:ascii="Calibri" w:hAnsi="Calibri" w:cs="Calibri"/>
        </w:rPr>
        <w:t>0</w:t>
      </w:r>
    </w:p>
    <w:p w14:paraId="72EB060D" w14:textId="7D69CF3F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Speckpressknödelsuppe 2 Stück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724874">
        <w:rPr>
          <w:rFonts w:ascii="Calibri" w:hAnsi="Calibri" w:cs="Calibri"/>
        </w:rPr>
        <w:t>7,9</w:t>
      </w:r>
      <w:r>
        <w:rPr>
          <w:rFonts w:ascii="Calibri" w:hAnsi="Calibri" w:cs="Calibri"/>
        </w:rPr>
        <w:t>0</w:t>
      </w:r>
    </w:p>
    <w:p w14:paraId="67CBCF2D" w14:textId="31539EC7" w:rsidR="00D61EFD" w:rsidRDefault="00D61EFD" w:rsidP="00D61EFD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Zweierlei Knödel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</w:r>
      <w:r w:rsidR="00724874">
        <w:rPr>
          <w:rFonts w:ascii="Calibri" w:hAnsi="Calibri" w:cs="Calibri"/>
        </w:rPr>
        <w:t>7,90</w:t>
      </w:r>
    </w:p>
    <w:p w14:paraId="72F4E53F" w14:textId="77777777" w:rsidR="00CD5623" w:rsidRDefault="00CD5623" w:rsidP="00DD31C3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/>
          <w:b/>
          <w:bCs/>
        </w:rPr>
      </w:pPr>
    </w:p>
    <w:p w14:paraId="71CC08BA" w14:textId="023229CD" w:rsidR="00DD31C3" w:rsidRDefault="00EF73F1" w:rsidP="00DD31C3">
      <w:pPr>
        <w:tabs>
          <w:tab w:val="left" w:pos="6804"/>
          <w:tab w:val="decimal" w:pos="7371"/>
        </w:tabs>
        <w:spacing w:after="240" w:line="360" w:lineRule="auto"/>
        <w:ind w:left="567"/>
        <w:contextualSpacing/>
        <w:rPr>
          <w:rFonts w:ascii="STIX Two Text" w:hAnsi="STIX Two Text"/>
          <w:b/>
          <w:bCs/>
          <w:sz w:val="24"/>
          <w:szCs w:val="24"/>
        </w:rPr>
      </w:pPr>
      <w:r>
        <w:rPr>
          <w:rFonts w:ascii="STIX Two Text" w:hAnsi="STIX Two Text"/>
          <w:b/>
          <w:bCs/>
          <w:sz w:val="24"/>
          <w:szCs w:val="24"/>
        </w:rPr>
        <w:t>Hauptspeisen:</w:t>
      </w:r>
    </w:p>
    <w:p w14:paraId="38AD1BF3" w14:textId="40FB5B3B" w:rsidR="002074CB" w:rsidRDefault="00EF73F1" w:rsidP="00EF73F1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STIX Two Text" w:hAnsi="STIX Two Text"/>
        </w:rPr>
        <w:t>Pinzgauer Kasnocken mit Salat</w:t>
      </w:r>
      <w:r>
        <w:rPr>
          <w:rFonts w:ascii="STIX Two Text" w:hAnsi="STIX Two Text"/>
        </w:rPr>
        <w:tab/>
      </w:r>
      <w:r>
        <w:rPr>
          <w:rFonts w:ascii="Calibri" w:hAnsi="Calibri" w:cs="Calibri"/>
        </w:rPr>
        <w:t>€</w:t>
      </w:r>
      <w:r>
        <w:rPr>
          <w:rFonts w:ascii="Calibri" w:hAnsi="Calibri" w:cs="Calibri"/>
        </w:rPr>
        <w:tab/>
        <w:t>1</w:t>
      </w:r>
      <w:r w:rsidR="00724874">
        <w:rPr>
          <w:rFonts w:ascii="Calibri" w:hAnsi="Calibri" w:cs="Calibri"/>
        </w:rPr>
        <w:t>5</w:t>
      </w:r>
      <w:r>
        <w:rPr>
          <w:rFonts w:ascii="Calibri" w:hAnsi="Calibri" w:cs="Calibri"/>
        </w:rPr>
        <w:t>,90</w:t>
      </w:r>
    </w:p>
    <w:p w14:paraId="270D0C00" w14:textId="616C7395" w:rsidR="00724874" w:rsidRDefault="000A618E" w:rsidP="00EF73F1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Wiener </w:t>
      </w:r>
      <w:r w:rsidR="00724874">
        <w:rPr>
          <w:rFonts w:ascii="Calibri" w:hAnsi="Calibri" w:cs="Calibri"/>
        </w:rPr>
        <w:t>Schnitzel mit Pommes</w:t>
      </w:r>
      <w:r w:rsidR="00724874">
        <w:rPr>
          <w:rFonts w:ascii="Calibri" w:hAnsi="Calibri" w:cs="Calibri"/>
        </w:rPr>
        <w:tab/>
        <w:t>€</w:t>
      </w:r>
      <w:r w:rsidR="00724874">
        <w:rPr>
          <w:rFonts w:ascii="Calibri" w:hAnsi="Calibri" w:cs="Calibri"/>
        </w:rPr>
        <w:tab/>
        <w:t>14,90</w:t>
      </w:r>
    </w:p>
    <w:p w14:paraId="75801004" w14:textId="4CF3629D" w:rsidR="00724874" w:rsidRDefault="00724874" w:rsidP="00724874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Cordon Bleu mit Pommes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15,90</w:t>
      </w:r>
    </w:p>
    <w:p w14:paraId="58FC0A85" w14:textId="57FEFC11" w:rsidR="00EF73F1" w:rsidRDefault="00EF73F1" w:rsidP="00EF73F1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Wiener Schnitzel mit Pommes und Salat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</w:t>
      </w:r>
      <w:r w:rsidR="00D05599">
        <w:rPr>
          <w:rFonts w:ascii="Calibri" w:hAnsi="Calibri" w:cs="Calibri"/>
        </w:rPr>
        <w:t>7</w:t>
      </w:r>
      <w:r>
        <w:rPr>
          <w:rFonts w:ascii="Calibri" w:hAnsi="Calibri" w:cs="Calibri"/>
        </w:rPr>
        <w:t>,90</w:t>
      </w:r>
    </w:p>
    <w:p w14:paraId="6113B838" w14:textId="142613D6" w:rsidR="00EF73F1" w:rsidRDefault="00EF73F1" w:rsidP="00EF73F1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Cordon Bleu mit Pommes und Salat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</w:t>
      </w:r>
      <w:r w:rsidR="00D05599">
        <w:rPr>
          <w:rFonts w:ascii="Calibri" w:hAnsi="Calibri" w:cs="Calibri"/>
        </w:rPr>
        <w:t>8</w:t>
      </w:r>
      <w:r>
        <w:rPr>
          <w:rFonts w:ascii="Calibri" w:hAnsi="Calibri" w:cs="Calibri"/>
        </w:rPr>
        <w:t>,90</w:t>
      </w:r>
    </w:p>
    <w:p w14:paraId="16C5F8B2" w14:textId="147387EE" w:rsidR="00FE6560" w:rsidRDefault="00FE6560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Salatteller mit 2 Stück Kaspressknödel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</w:t>
      </w:r>
      <w:r w:rsidR="00724874">
        <w:rPr>
          <w:rFonts w:ascii="Calibri" w:hAnsi="Calibri" w:cs="Calibri"/>
        </w:rPr>
        <w:t>2</w:t>
      </w:r>
      <w:r>
        <w:rPr>
          <w:rFonts w:ascii="Calibri" w:hAnsi="Calibri" w:cs="Calibri"/>
        </w:rPr>
        <w:t>,90</w:t>
      </w:r>
    </w:p>
    <w:p w14:paraId="7050D5D4" w14:textId="3FCD645F" w:rsidR="00FE6560" w:rsidRDefault="00FE6560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Salatteller mit 2 Stück Speckpressknödel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</w:t>
      </w:r>
      <w:r w:rsidR="00724874">
        <w:rPr>
          <w:rFonts w:ascii="Calibri" w:hAnsi="Calibri" w:cs="Calibri"/>
        </w:rPr>
        <w:t>2</w:t>
      </w:r>
      <w:r>
        <w:rPr>
          <w:rFonts w:ascii="Calibri" w:hAnsi="Calibri" w:cs="Calibri"/>
        </w:rPr>
        <w:t>,90</w:t>
      </w:r>
    </w:p>
    <w:p w14:paraId="0842F4DF" w14:textId="0BCEC771" w:rsidR="00C35F1A" w:rsidRPr="00C35F1A" w:rsidRDefault="00C35F1A" w:rsidP="00C35F1A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Flammkucken mit Speck und Zwiebel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12,90</w:t>
      </w:r>
    </w:p>
    <w:p w14:paraId="7530CD99" w14:textId="7BD86CAC" w:rsidR="00197427" w:rsidRPr="00C35F1A" w:rsidRDefault="00BD55C8" w:rsidP="00197427">
      <w:pPr>
        <w:tabs>
          <w:tab w:val="left" w:pos="6804"/>
          <w:tab w:val="decimal" w:pos="7371"/>
        </w:tabs>
        <w:spacing w:after="240" w:line="360" w:lineRule="auto"/>
        <w:ind w:left="113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Bauernkrapfen (2 Stück) mit Sauerkraut</w:t>
      </w:r>
      <w:r>
        <w:rPr>
          <w:rFonts w:ascii="Calibri" w:hAnsi="Calibri" w:cs="Calibri"/>
        </w:rPr>
        <w:tab/>
        <w:t>€</w:t>
      </w:r>
      <w:r>
        <w:rPr>
          <w:rFonts w:ascii="Calibri" w:hAnsi="Calibri" w:cs="Calibri"/>
        </w:rPr>
        <w:tab/>
        <w:t>11,90</w:t>
      </w:r>
    </w:p>
    <w:p w14:paraId="267DFD68" w14:textId="77777777" w:rsidR="005D578A" w:rsidRDefault="005D578A" w:rsidP="00C6108E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 w:cs="Segoe UI"/>
          <w:color w:val="374151"/>
          <w:sz w:val="44"/>
          <w:szCs w:val="44"/>
        </w:rPr>
      </w:pPr>
    </w:p>
    <w:p w14:paraId="4A6F4703" w14:textId="61042D3D" w:rsidR="002074CB" w:rsidRDefault="002074CB">
      <w:pPr>
        <w:spacing w:after="0" w:line="240" w:lineRule="auto"/>
        <w:rPr>
          <w:rFonts w:ascii="STIX Two Text" w:hAnsi="STIX Two Text"/>
          <w:b/>
          <w:bCs/>
        </w:rPr>
      </w:pPr>
      <w:r>
        <w:rPr>
          <w:rFonts w:ascii="STIX Two Text" w:hAnsi="STIX Two Text"/>
          <w:b/>
          <w:bCs/>
        </w:rPr>
        <w:br w:type="page"/>
      </w:r>
    </w:p>
    <w:p w14:paraId="784870C5" w14:textId="77777777" w:rsidR="00C6108E" w:rsidRDefault="00C6108E" w:rsidP="005D578A">
      <w:pPr>
        <w:rPr>
          <w:rFonts w:ascii="STIX Two Text" w:hAnsi="STIX Two Text"/>
          <w:b/>
          <w:bCs/>
        </w:rPr>
      </w:pPr>
    </w:p>
    <w:p w14:paraId="2A041BD4" w14:textId="77777777" w:rsidR="00C6108E" w:rsidRDefault="00C6108E" w:rsidP="005D578A">
      <w:pPr>
        <w:rPr>
          <w:rFonts w:ascii="STIX Two Text" w:hAnsi="STIX Two Text"/>
          <w:b/>
          <w:bCs/>
        </w:rPr>
      </w:pPr>
    </w:p>
    <w:p w14:paraId="7AAC5068" w14:textId="77777777" w:rsidR="00C6108E" w:rsidRDefault="00C6108E" w:rsidP="005D578A">
      <w:pPr>
        <w:rPr>
          <w:rFonts w:ascii="STIX Two Text" w:hAnsi="STIX Two Text"/>
          <w:b/>
          <w:bCs/>
        </w:rPr>
      </w:pPr>
    </w:p>
    <w:p w14:paraId="5361FF55" w14:textId="77777777" w:rsidR="00810766" w:rsidRDefault="00810766" w:rsidP="005D578A">
      <w:pPr>
        <w:rPr>
          <w:rFonts w:ascii="STIX Two Text" w:hAnsi="STIX Two Text"/>
          <w:b/>
          <w:bCs/>
        </w:rPr>
      </w:pPr>
    </w:p>
    <w:p w14:paraId="3F958F0E" w14:textId="77777777" w:rsidR="005D578A" w:rsidRPr="005D578A" w:rsidRDefault="005D578A" w:rsidP="005D578A">
      <w:pPr>
        <w:rPr>
          <w:rFonts w:ascii="STIX Two Text" w:hAnsi="STIX Two Text"/>
          <w:b/>
          <w:bCs/>
        </w:rPr>
      </w:pPr>
      <w:r w:rsidRPr="005D578A">
        <w:rPr>
          <w:rFonts w:ascii="STIX Two Text" w:hAnsi="STIX Two Text"/>
          <w:b/>
          <w:bCs/>
        </w:rPr>
        <w:t>Allergene</w:t>
      </w:r>
    </w:p>
    <w:p w14:paraId="679DEDDE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A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glutenfreies Getreide</w:t>
      </w:r>
    </w:p>
    <w:p w14:paraId="30BB3910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B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Krebstiere</w:t>
      </w:r>
    </w:p>
    <w:p w14:paraId="1988E55E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C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Ei</w:t>
      </w:r>
    </w:p>
    <w:p w14:paraId="33D416B9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D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Fisch</w:t>
      </w:r>
    </w:p>
    <w:p w14:paraId="6A788D4C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E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Erdnuss</w:t>
      </w:r>
    </w:p>
    <w:p w14:paraId="2DD19180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F</w:t>
      </w:r>
      <w:r>
        <w:rPr>
          <w:rFonts w:ascii="STIX Two Text" w:hAnsi="STIX Two Text"/>
        </w:rPr>
        <w:t xml:space="preserve"> </w:t>
      </w:r>
      <w:r w:rsidRPr="005D578A">
        <w:rPr>
          <w:rFonts w:ascii="STIX Two Text" w:hAnsi="STIX Two Text"/>
        </w:rPr>
        <w:t>Soja</w:t>
      </w:r>
    </w:p>
    <w:p w14:paraId="5BC79CC3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G Milch oder Laktose</w:t>
      </w:r>
    </w:p>
    <w:p w14:paraId="13D5C6B3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H Schalenfrüchte</w:t>
      </w:r>
    </w:p>
    <w:p w14:paraId="0B347D0C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L Sellerie</w:t>
      </w:r>
    </w:p>
    <w:p w14:paraId="77ADFBCA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M Senf</w:t>
      </w:r>
    </w:p>
    <w:p w14:paraId="68A16AB1" w14:textId="77777777" w:rsidR="005D578A" w:rsidRPr="005D578A" w:rsidRDefault="005D578A" w:rsidP="005D578A">
      <w:pPr>
        <w:rPr>
          <w:rFonts w:ascii="STIX Two Text" w:hAnsi="STIX Two Text"/>
          <w:lang w:val="de-AT"/>
        </w:rPr>
      </w:pPr>
      <w:r w:rsidRPr="005D578A">
        <w:rPr>
          <w:rFonts w:ascii="STIX Two Text" w:hAnsi="STIX Two Text"/>
          <w:lang w:val="de-AT"/>
        </w:rPr>
        <w:t>N Sesam</w:t>
      </w:r>
    </w:p>
    <w:p w14:paraId="13870150" w14:textId="77777777" w:rsidR="005D578A" w:rsidRPr="009746A1" w:rsidRDefault="005D578A" w:rsidP="005D578A">
      <w:pPr>
        <w:rPr>
          <w:rFonts w:ascii="STIX Two Text" w:hAnsi="STIX Two Text"/>
          <w:lang w:val="en-US"/>
        </w:rPr>
      </w:pPr>
      <w:r w:rsidRPr="009746A1">
        <w:rPr>
          <w:rFonts w:ascii="STIX Two Text" w:hAnsi="STIX Two Text"/>
          <w:lang w:val="en-US"/>
        </w:rPr>
        <w:t>O Sulfite</w:t>
      </w:r>
    </w:p>
    <w:p w14:paraId="3D4A1AF3" w14:textId="77777777" w:rsidR="005D578A" w:rsidRPr="005D578A" w:rsidRDefault="005D578A" w:rsidP="005D578A">
      <w:pPr>
        <w:rPr>
          <w:rFonts w:ascii="STIX Two Text" w:hAnsi="STIX Two Text"/>
          <w:lang w:val="en-US"/>
        </w:rPr>
      </w:pPr>
      <w:r w:rsidRPr="005D578A">
        <w:rPr>
          <w:rFonts w:ascii="STIX Two Text" w:hAnsi="STIX Two Text"/>
          <w:lang w:val="en-US"/>
        </w:rPr>
        <w:t>P Lupinen</w:t>
      </w:r>
    </w:p>
    <w:p w14:paraId="5EF8C1A7" w14:textId="77777777" w:rsidR="005D578A" w:rsidRPr="005D578A" w:rsidRDefault="005D578A" w:rsidP="005D578A">
      <w:pPr>
        <w:rPr>
          <w:rFonts w:ascii="STIX Two Text" w:hAnsi="STIX Two Text"/>
        </w:rPr>
      </w:pPr>
      <w:r w:rsidRPr="005D578A">
        <w:rPr>
          <w:rFonts w:ascii="STIX Two Text" w:hAnsi="STIX Two Text"/>
        </w:rPr>
        <w:t>R Weichtiere</w:t>
      </w:r>
    </w:p>
    <w:p w14:paraId="6A54E9E7" w14:textId="77777777" w:rsidR="00CF551C" w:rsidRPr="00C6108E" w:rsidRDefault="00CF551C" w:rsidP="00CF551C">
      <w:pPr>
        <w:tabs>
          <w:tab w:val="left" w:pos="6804"/>
          <w:tab w:val="decimal" w:pos="7371"/>
        </w:tabs>
        <w:spacing w:after="240" w:line="360" w:lineRule="auto"/>
        <w:contextualSpacing/>
        <w:rPr>
          <w:rFonts w:ascii="STIX Two Text" w:hAnsi="STIX Two Text" w:cs="Segoe UI"/>
          <w:color w:val="374151"/>
          <w:sz w:val="44"/>
          <w:szCs w:val="44"/>
        </w:rPr>
      </w:pPr>
    </w:p>
    <w:sectPr w:rsidR="00CF551C" w:rsidRPr="00C6108E" w:rsidSect="001B3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8" w:right="1418" w:bottom="1134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2E0F" w14:textId="77777777" w:rsidR="00FA39BF" w:rsidRDefault="00FA39BF" w:rsidP="005E74B0">
      <w:pPr>
        <w:spacing w:after="0" w:line="240" w:lineRule="auto"/>
      </w:pPr>
      <w:r>
        <w:separator/>
      </w:r>
    </w:p>
  </w:endnote>
  <w:endnote w:type="continuationSeparator" w:id="0">
    <w:p w14:paraId="228B2D17" w14:textId="77777777" w:rsidR="00FA39BF" w:rsidRDefault="00FA39BF" w:rsidP="005E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 Two Text">
    <w:altName w:val="Calibri"/>
    <w:charset w:val="00"/>
    <w:family w:val="auto"/>
    <w:pitch w:val="variable"/>
    <w:sig w:usb0="A00002FF" w:usb1="0000001F" w:usb2="00000000" w:usb3="00000000" w:csb0="0000019F" w:csb1="00000000"/>
  </w:font>
  <w:font w:name="STIX Two Text Medium">
    <w:altName w:val="Calibri"/>
    <w:charset w:val="00"/>
    <w:family w:val="auto"/>
    <w:pitch w:val="variable"/>
    <w:sig w:usb0="A00002FF" w:usb1="0000001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rn Coronet">
    <w:altName w:val="Calibri"/>
    <w:panose1 w:val="00000000000000000000"/>
    <w:charset w:val="4D"/>
    <w:family w:val="auto"/>
    <w:notTrueType/>
    <w:pitch w:val="variable"/>
    <w:sig w:usb0="8000002F" w:usb1="5000004A" w:usb2="00000000" w:usb3="00000000" w:csb0="00000003" w:csb1="00000000"/>
  </w:font>
  <w:font w:name="STIX Two Text SemiBold">
    <w:altName w:val="Calibri"/>
    <w:charset w:val="00"/>
    <w:family w:val="auto"/>
    <w:pitch w:val="variable"/>
    <w:sig w:usb0="A00002FF" w:usb1="0000001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454D" w14:textId="77777777" w:rsidR="001D6C8D" w:rsidRDefault="001D6C8D">
    <w:pPr>
      <w:pStyle w:val="Fuzeile"/>
    </w:pPr>
    <w:r>
      <w:rPr>
        <w:noProof/>
      </w:rPr>
      <w:drawing>
        <wp:anchor distT="0" distB="0" distL="0" distR="0" simplePos="0" relativeHeight="251663360" behindDoc="1" locked="0" layoutInCell="1" allowOverlap="1" wp14:anchorId="26A30187" wp14:editId="567E67FE">
          <wp:simplePos x="0" y="0"/>
          <wp:positionH relativeFrom="column">
            <wp:posOffset>-279400</wp:posOffset>
          </wp:positionH>
          <wp:positionV relativeFrom="paragraph">
            <wp:posOffset>-611505</wp:posOffset>
          </wp:positionV>
          <wp:extent cx="6480000" cy="1360800"/>
          <wp:effectExtent l="0" t="0" r="0" b="0"/>
          <wp:wrapTight wrapText="bothSides">
            <wp:wrapPolygon edited="0">
              <wp:start x="635" y="1210"/>
              <wp:lineTo x="339" y="2824"/>
              <wp:lineTo x="339" y="4840"/>
              <wp:lineTo x="550" y="8067"/>
              <wp:lineTo x="550" y="9277"/>
              <wp:lineTo x="677" y="11294"/>
              <wp:lineTo x="466" y="13513"/>
              <wp:lineTo x="931" y="14118"/>
              <wp:lineTo x="19348" y="14521"/>
              <wp:lineTo x="19348" y="15933"/>
              <wp:lineTo x="20956" y="15933"/>
              <wp:lineTo x="20999" y="15529"/>
              <wp:lineTo x="21126" y="6454"/>
              <wp:lineTo x="19940" y="6454"/>
              <wp:lineTo x="2117" y="4840"/>
              <wp:lineTo x="2159" y="3832"/>
              <wp:lineTo x="1651" y="2420"/>
              <wp:lineTo x="931" y="1210"/>
              <wp:lineTo x="635" y="1210"/>
            </wp:wrapPolygon>
          </wp:wrapTight>
          <wp:docPr id="1525827394" name="Grafik 1525827394" descr="Ein Bild, das Screenshot, Symbol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33486" name="Grafik 7" descr="Ein Bild, das Screenshot, Symbol, Schwarz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E75F" w14:textId="77777777" w:rsidR="001756FD" w:rsidRDefault="001756FD">
    <w:pPr>
      <w:pStyle w:val="Fuzeile"/>
    </w:pPr>
    <w:r>
      <w:rPr>
        <w:noProof/>
      </w:rPr>
      <w:drawing>
        <wp:anchor distT="0" distB="0" distL="0" distR="0" simplePos="0" relativeHeight="251669504" behindDoc="1" locked="0" layoutInCell="1" allowOverlap="1" wp14:anchorId="4A684DD8" wp14:editId="1E7F37C1">
          <wp:simplePos x="0" y="0"/>
          <wp:positionH relativeFrom="column">
            <wp:posOffset>-300990</wp:posOffset>
          </wp:positionH>
          <wp:positionV relativeFrom="paragraph">
            <wp:posOffset>-687705</wp:posOffset>
          </wp:positionV>
          <wp:extent cx="6480000" cy="1360800"/>
          <wp:effectExtent l="0" t="0" r="0" b="0"/>
          <wp:wrapTight wrapText="bothSides">
            <wp:wrapPolygon edited="0">
              <wp:start x="635" y="1210"/>
              <wp:lineTo x="339" y="2824"/>
              <wp:lineTo x="339" y="4840"/>
              <wp:lineTo x="550" y="8067"/>
              <wp:lineTo x="550" y="9277"/>
              <wp:lineTo x="677" y="11294"/>
              <wp:lineTo x="466" y="13513"/>
              <wp:lineTo x="931" y="14118"/>
              <wp:lineTo x="19348" y="14521"/>
              <wp:lineTo x="19348" y="15933"/>
              <wp:lineTo x="20956" y="15933"/>
              <wp:lineTo x="20999" y="15529"/>
              <wp:lineTo x="21126" y="6454"/>
              <wp:lineTo x="19940" y="6454"/>
              <wp:lineTo x="2117" y="4840"/>
              <wp:lineTo x="2159" y="3832"/>
              <wp:lineTo x="1651" y="2420"/>
              <wp:lineTo x="931" y="1210"/>
              <wp:lineTo x="635" y="1210"/>
            </wp:wrapPolygon>
          </wp:wrapTight>
          <wp:docPr id="1040596253" name="Grafik 1040596253" descr="Ein Bild, das Screenshot, Symbol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33486" name="Grafik 7" descr="Ein Bild, das Screenshot, Symbol, Schwarz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F8A9" w14:textId="77777777" w:rsidR="005E74B0" w:rsidRDefault="001D6C8D">
    <w:pPr>
      <w:pStyle w:val="Fuzeile"/>
    </w:pPr>
    <w:r>
      <w:rPr>
        <w:noProof/>
      </w:rPr>
      <w:drawing>
        <wp:anchor distT="0" distB="0" distL="0" distR="0" simplePos="0" relativeHeight="251665408" behindDoc="1" locked="0" layoutInCell="1" allowOverlap="1" wp14:anchorId="40EEDB95" wp14:editId="266AB2EE">
          <wp:simplePos x="0" y="0"/>
          <wp:positionH relativeFrom="column">
            <wp:posOffset>0</wp:posOffset>
          </wp:positionH>
          <wp:positionV relativeFrom="paragraph">
            <wp:posOffset>-923290</wp:posOffset>
          </wp:positionV>
          <wp:extent cx="5630400" cy="1180800"/>
          <wp:effectExtent l="0" t="0" r="0" b="0"/>
          <wp:wrapTight wrapText="bothSides">
            <wp:wrapPolygon edited="0">
              <wp:start x="10086" y="2789"/>
              <wp:lineTo x="9891" y="4183"/>
              <wp:lineTo x="9891" y="6507"/>
              <wp:lineTo x="10086" y="6971"/>
              <wp:lineTo x="1364" y="9992"/>
              <wp:lineTo x="1364" y="11154"/>
              <wp:lineTo x="9989" y="14873"/>
              <wp:lineTo x="10330" y="15337"/>
              <wp:lineTo x="10817" y="15802"/>
              <wp:lineTo x="11061" y="15802"/>
              <wp:lineTo x="11256" y="14408"/>
              <wp:lineTo x="12133" y="14408"/>
              <wp:lineTo x="20172" y="11154"/>
              <wp:lineTo x="20270" y="9992"/>
              <wp:lineTo x="11645" y="6971"/>
              <wp:lineTo x="11694" y="5577"/>
              <wp:lineTo x="11207" y="3951"/>
              <wp:lineTo x="10476" y="2789"/>
              <wp:lineTo x="10086" y="2789"/>
            </wp:wrapPolygon>
          </wp:wrapTight>
          <wp:docPr id="1148310293" name="Grafik 1148310293" descr="Ein Bild, das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196012" name="Grafik 13" descr="Ein Bild, das Screenshot, Schwarz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4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9437" w14:textId="77777777" w:rsidR="00FA39BF" w:rsidRDefault="00FA39BF" w:rsidP="005E74B0">
      <w:pPr>
        <w:spacing w:after="0" w:line="240" w:lineRule="auto"/>
      </w:pPr>
      <w:r>
        <w:separator/>
      </w:r>
    </w:p>
  </w:footnote>
  <w:footnote w:type="continuationSeparator" w:id="0">
    <w:p w14:paraId="158685EA" w14:textId="77777777" w:rsidR="00FA39BF" w:rsidRDefault="00FA39BF" w:rsidP="005E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14C3" w14:textId="77777777" w:rsidR="001D6C8D" w:rsidRDefault="001D6C8D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66589905" wp14:editId="6FF33360">
          <wp:simplePos x="0" y="0"/>
          <wp:positionH relativeFrom="column">
            <wp:posOffset>-279400</wp:posOffset>
          </wp:positionH>
          <wp:positionV relativeFrom="paragraph">
            <wp:posOffset>152400</wp:posOffset>
          </wp:positionV>
          <wp:extent cx="6479540" cy="1360170"/>
          <wp:effectExtent l="0" t="0" r="0" b="0"/>
          <wp:wrapTight wrapText="bothSides">
            <wp:wrapPolygon edited="0">
              <wp:start x="10499" y="3630"/>
              <wp:lineTo x="10245" y="5445"/>
              <wp:lineTo x="10415" y="7261"/>
              <wp:lineTo x="7367" y="9277"/>
              <wp:lineTo x="6858" y="9882"/>
              <wp:lineTo x="762" y="11092"/>
              <wp:lineTo x="762" y="12101"/>
              <wp:lineTo x="7113" y="13714"/>
              <wp:lineTo x="8552" y="16941"/>
              <wp:lineTo x="8552" y="17546"/>
              <wp:lineTo x="11261" y="17950"/>
              <wp:lineTo x="12532" y="17950"/>
              <wp:lineTo x="13040" y="17345"/>
              <wp:lineTo x="13082" y="16941"/>
              <wp:lineTo x="14479" y="13916"/>
              <wp:lineTo x="14479" y="13714"/>
              <wp:lineTo x="20787" y="12101"/>
              <wp:lineTo x="20787" y="11092"/>
              <wp:lineTo x="14733" y="9882"/>
              <wp:lineTo x="14056" y="9277"/>
              <wp:lineTo x="11304" y="7059"/>
              <wp:lineTo x="11261" y="5849"/>
              <wp:lineTo x="11050" y="3630"/>
              <wp:lineTo x="10499" y="3630"/>
            </wp:wrapPolygon>
          </wp:wrapTight>
          <wp:docPr id="122515185" name="Grafik 122515185" descr="Ein Bild, das Screenshot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09630" name="Grafik 9" descr="Ein Bild, das Screenshot, Schwarz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4F8F" w14:textId="77777777" w:rsidR="001756FD" w:rsidRDefault="001756FD">
    <w:pPr>
      <w:pStyle w:val="Kopfzeile"/>
    </w:pPr>
    <w:r>
      <w:rPr>
        <w:noProof/>
      </w:rPr>
      <w:drawing>
        <wp:anchor distT="0" distB="0" distL="0" distR="0" simplePos="0" relativeHeight="251667456" behindDoc="1" locked="0" layoutInCell="1" allowOverlap="1" wp14:anchorId="6006CC8E" wp14:editId="7FE245F7">
          <wp:simplePos x="0" y="0"/>
          <wp:positionH relativeFrom="column">
            <wp:posOffset>-300990</wp:posOffset>
          </wp:positionH>
          <wp:positionV relativeFrom="paragraph">
            <wp:posOffset>-9525</wp:posOffset>
          </wp:positionV>
          <wp:extent cx="6479540" cy="1360170"/>
          <wp:effectExtent l="0" t="0" r="0" b="0"/>
          <wp:wrapTight wrapText="bothSides">
            <wp:wrapPolygon edited="0">
              <wp:start x="10499" y="3630"/>
              <wp:lineTo x="10245" y="5445"/>
              <wp:lineTo x="10415" y="7261"/>
              <wp:lineTo x="7367" y="9277"/>
              <wp:lineTo x="6858" y="9882"/>
              <wp:lineTo x="762" y="11092"/>
              <wp:lineTo x="762" y="12101"/>
              <wp:lineTo x="7113" y="13714"/>
              <wp:lineTo x="8552" y="16941"/>
              <wp:lineTo x="8552" y="17546"/>
              <wp:lineTo x="11261" y="17950"/>
              <wp:lineTo x="12532" y="17950"/>
              <wp:lineTo x="13040" y="17345"/>
              <wp:lineTo x="13082" y="16941"/>
              <wp:lineTo x="14479" y="13916"/>
              <wp:lineTo x="14479" y="13714"/>
              <wp:lineTo x="20787" y="12101"/>
              <wp:lineTo x="20787" y="11092"/>
              <wp:lineTo x="14733" y="9882"/>
              <wp:lineTo x="14056" y="9277"/>
              <wp:lineTo x="11304" y="7059"/>
              <wp:lineTo x="11261" y="5849"/>
              <wp:lineTo x="11050" y="3630"/>
              <wp:lineTo x="10499" y="3630"/>
            </wp:wrapPolygon>
          </wp:wrapTight>
          <wp:docPr id="927800" name="Grafik 927800" descr="Ein Bild, das Screenshot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09630" name="Grafik 9" descr="Ein Bild, das Screenshot, Schwarz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C864" w14:textId="77777777" w:rsidR="001D6C8D" w:rsidRDefault="001D6C8D">
    <w:pPr>
      <w:pStyle w:val="Kopfzeile"/>
    </w:pPr>
  </w:p>
  <w:p w14:paraId="56979206" w14:textId="77777777" w:rsidR="005E74B0" w:rsidRDefault="001D6C8D" w:rsidP="005E74B0">
    <w:pPr>
      <w:pStyle w:val="Kopfzeile"/>
      <w:jc w:val="center"/>
    </w:pPr>
    <w:r>
      <w:rPr>
        <w:noProof/>
      </w:rPr>
      <w:drawing>
        <wp:anchor distT="0" distB="0" distL="0" distR="0" simplePos="0" relativeHeight="251664384" behindDoc="1" locked="0" layoutInCell="1" allowOverlap="1" wp14:anchorId="118AAA41" wp14:editId="0FB22980">
          <wp:simplePos x="0" y="0"/>
          <wp:positionH relativeFrom="column">
            <wp:posOffset>-444500</wp:posOffset>
          </wp:positionH>
          <wp:positionV relativeFrom="paragraph">
            <wp:posOffset>-186055</wp:posOffset>
          </wp:positionV>
          <wp:extent cx="6602400" cy="1386000"/>
          <wp:effectExtent l="0" t="0" r="0" b="0"/>
          <wp:wrapTight wrapText="bothSides">
            <wp:wrapPolygon edited="0">
              <wp:start x="10512" y="3762"/>
              <wp:lineTo x="10263" y="5544"/>
              <wp:lineTo x="10388" y="7325"/>
              <wp:lineTo x="7396" y="9305"/>
              <wp:lineTo x="6897" y="9899"/>
              <wp:lineTo x="748" y="11087"/>
              <wp:lineTo x="748" y="12077"/>
              <wp:lineTo x="7147" y="13661"/>
              <wp:lineTo x="7147" y="13859"/>
              <wp:lineTo x="8518" y="16829"/>
              <wp:lineTo x="8559" y="17819"/>
              <wp:lineTo x="12964" y="17819"/>
              <wp:lineTo x="13088" y="16829"/>
              <wp:lineTo x="14501" y="13859"/>
              <wp:lineTo x="14501" y="13661"/>
              <wp:lineTo x="20817" y="12077"/>
              <wp:lineTo x="20817" y="11087"/>
              <wp:lineTo x="14709" y="9899"/>
              <wp:lineTo x="14086" y="9305"/>
              <wp:lineTo x="11302" y="6929"/>
              <wp:lineTo x="11260" y="5544"/>
              <wp:lineTo x="11052" y="3762"/>
              <wp:lineTo x="10512" y="3762"/>
            </wp:wrapPolygon>
          </wp:wrapTight>
          <wp:docPr id="530872174" name="Grafik 530872174" descr="Ein Bild, das Screenshot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57829" name="Grafik 14" descr="Ein Bild, das Screenshot, Schwarz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3C9"/>
    <w:multiLevelType w:val="hybridMultilevel"/>
    <w:tmpl w:val="231EC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EAE"/>
    <w:multiLevelType w:val="hybridMultilevel"/>
    <w:tmpl w:val="4BEC10D0"/>
    <w:lvl w:ilvl="0" w:tplc="93E684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7F2"/>
    <w:multiLevelType w:val="hybridMultilevel"/>
    <w:tmpl w:val="74823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E3E12"/>
    <w:multiLevelType w:val="hybridMultilevel"/>
    <w:tmpl w:val="12A47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99277">
    <w:abstractNumId w:val="1"/>
  </w:num>
  <w:num w:numId="2" w16cid:durableId="1825972556">
    <w:abstractNumId w:val="0"/>
  </w:num>
  <w:num w:numId="3" w16cid:durableId="1161119475">
    <w:abstractNumId w:val="2"/>
  </w:num>
  <w:num w:numId="4" w16cid:durableId="131209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37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3"/>
    <w:rsid w:val="00005A1E"/>
    <w:rsid w:val="00023CA8"/>
    <w:rsid w:val="00044D19"/>
    <w:rsid w:val="0007507F"/>
    <w:rsid w:val="000A618E"/>
    <w:rsid w:val="000D7ACC"/>
    <w:rsid w:val="001002C7"/>
    <w:rsid w:val="00113848"/>
    <w:rsid w:val="001542F3"/>
    <w:rsid w:val="001714E4"/>
    <w:rsid w:val="001756FD"/>
    <w:rsid w:val="00197427"/>
    <w:rsid w:val="001B36E5"/>
    <w:rsid w:val="001C5E81"/>
    <w:rsid w:val="001C63A1"/>
    <w:rsid w:val="001D0717"/>
    <w:rsid w:val="001D6C8D"/>
    <w:rsid w:val="001E4579"/>
    <w:rsid w:val="002074CB"/>
    <w:rsid w:val="00226E21"/>
    <w:rsid w:val="00231AB8"/>
    <w:rsid w:val="00244CA5"/>
    <w:rsid w:val="00257FAD"/>
    <w:rsid w:val="0026401D"/>
    <w:rsid w:val="00287CD2"/>
    <w:rsid w:val="002A5AC2"/>
    <w:rsid w:val="002F69CD"/>
    <w:rsid w:val="00306A85"/>
    <w:rsid w:val="00324050"/>
    <w:rsid w:val="0034115F"/>
    <w:rsid w:val="00345774"/>
    <w:rsid w:val="00347194"/>
    <w:rsid w:val="00364B4A"/>
    <w:rsid w:val="003734B7"/>
    <w:rsid w:val="00392A44"/>
    <w:rsid w:val="003D0BA3"/>
    <w:rsid w:val="0040437C"/>
    <w:rsid w:val="004617C5"/>
    <w:rsid w:val="00467DF1"/>
    <w:rsid w:val="004C7C37"/>
    <w:rsid w:val="004F2376"/>
    <w:rsid w:val="0051172B"/>
    <w:rsid w:val="00516040"/>
    <w:rsid w:val="0054598F"/>
    <w:rsid w:val="00551B9C"/>
    <w:rsid w:val="005A4A3A"/>
    <w:rsid w:val="005D34E4"/>
    <w:rsid w:val="005D578A"/>
    <w:rsid w:val="005E74B0"/>
    <w:rsid w:val="005F7928"/>
    <w:rsid w:val="00631CBB"/>
    <w:rsid w:val="00712DC5"/>
    <w:rsid w:val="00724874"/>
    <w:rsid w:val="00740BBE"/>
    <w:rsid w:val="0074338F"/>
    <w:rsid w:val="0075340E"/>
    <w:rsid w:val="00776CB9"/>
    <w:rsid w:val="007A627A"/>
    <w:rsid w:val="007D5767"/>
    <w:rsid w:val="007E1056"/>
    <w:rsid w:val="00810766"/>
    <w:rsid w:val="00813CD4"/>
    <w:rsid w:val="00827C18"/>
    <w:rsid w:val="00827DB7"/>
    <w:rsid w:val="008D6BCC"/>
    <w:rsid w:val="008F4414"/>
    <w:rsid w:val="00906CD6"/>
    <w:rsid w:val="00917D62"/>
    <w:rsid w:val="0093420D"/>
    <w:rsid w:val="00957A22"/>
    <w:rsid w:val="009746A1"/>
    <w:rsid w:val="009841A1"/>
    <w:rsid w:val="00A27F28"/>
    <w:rsid w:val="00A56438"/>
    <w:rsid w:val="00A675B7"/>
    <w:rsid w:val="00AA79C7"/>
    <w:rsid w:val="00AC528E"/>
    <w:rsid w:val="00B26A8A"/>
    <w:rsid w:val="00B4248C"/>
    <w:rsid w:val="00B5691D"/>
    <w:rsid w:val="00B61C00"/>
    <w:rsid w:val="00B679CA"/>
    <w:rsid w:val="00B75080"/>
    <w:rsid w:val="00B8180C"/>
    <w:rsid w:val="00BD55C8"/>
    <w:rsid w:val="00C24F92"/>
    <w:rsid w:val="00C311A6"/>
    <w:rsid w:val="00C35F1A"/>
    <w:rsid w:val="00C53D09"/>
    <w:rsid w:val="00C53E43"/>
    <w:rsid w:val="00C6108E"/>
    <w:rsid w:val="00C771D9"/>
    <w:rsid w:val="00C8104A"/>
    <w:rsid w:val="00C9335E"/>
    <w:rsid w:val="00CA7AC6"/>
    <w:rsid w:val="00CC0706"/>
    <w:rsid w:val="00CD5623"/>
    <w:rsid w:val="00CF551C"/>
    <w:rsid w:val="00D05599"/>
    <w:rsid w:val="00D54143"/>
    <w:rsid w:val="00D61EFD"/>
    <w:rsid w:val="00D8320A"/>
    <w:rsid w:val="00DC395F"/>
    <w:rsid w:val="00DC796F"/>
    <w:rsid w:val="00DD31C3"/>
    <w:rsid w:val="00E35141"/>
    <w:rsid w:val="00E60FD3"/>
    <w:rsid w:val="00EB547B"/>
    <w:rsid w:val="00EB5EB1"/>
    <w:rsid w:val="00EC00E8"/>
    <w:rsid w:val="00EF73F1"/>
    <w:rsid w:val="00F6150D"/>
    <w:rsid w:val="00F80D68"/>
    <w:rsid w:val="00FA39BF"/>
    <w:rsid w:val="00FA7C40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963E"/>
  <w15:chartTrackingRefBased/>
  <w15:docId w15:val="{B286AAC2-3CD8-4B17-8595-BBC4545E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BBE"/>
    <w:pPr>
      <w:spacing w:after="160" w:line="259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4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74B0"/>
  </w:style>
  <w:style w:type="paragraph" w:styleId="Fuzeile">
    <w:name w:val="footer"/>
    <w:basedOn w:val="Standard"/>
    <w:link w:val="FuzeileZchn"/>
    <w:uiPriority w:val="99"/>
    <w:unhideWhenUsed/>
    <w:rsid w:val="005E74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74B0"/>
  </w:style>
  <w:style w:type="paragraph" w:styleId="StandardWeb">
    <w:name w:val="Normal (Web)"/>
    <w:basedOn w:val="Standard"/>
    <w:uiPriority w:val="99"/>
    <w:unhideWhenUsed/>
    <w:rsid w:val="00B2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B26A8A"/>
  </w:style>
  <w:style w:type="paragraph" w:styleId="Listenabsatz">
    <w:name w:val="List Paragraph"/>
    <w:basedOn w:val="Standard"/>
    <w:uiPriority w:val="34"/>
    <w:qFormat/>
    <w:rsid w:val="0034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itzer\Desktop\Unterberghaus\Speisekarte_UB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D2E58-0730-874B-A495-8C8705AC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Speisekarte_UBH</Template>
  <TotalTime>0</TotalTime>
  <Pages>4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Manfred Maierhofer</cp:lastModifiedBy>
  <cp:revision>77</cp:revision>
  <cp:lastPrinted>2025-10-05T18:23:00Z</cp:lastPrinted>
  <dcterms:created xsi:type="dcterms:W3CDTF">2024-01-05T18:35:00Z</dcterms:created>
  <dcterms:modified xsi:type="dcterms:W3CDTF">2025-10-05T18:28:00Z</dcterms:modified>
</cp:coreProperties>
</file>